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7168B055" w14:textId="77777777" w:rsidTr="00056F4E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CF6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041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AA5" w14:textId="77777777" w:rsidR="00DB1982" w:rsidRDefault="00DB1982" w:rsidP="00056F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C27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48696EF4" w14:textId="77777777" w:rsidTr="00056F4E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9D5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C0D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93D" w14:textId="1CBD60F4" w:rsidR="00AE4854" w:rsidRDefault="00AE4854" w:rsidP="00056F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CD2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2BAA0587" w14:textId="77777777" w:rsidTr="00056F4E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583E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E96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C7A" w14:textId="77777777" w:rsidR="00DB1982" w:rsidRDefault="00DB1982" w:rsidP="00056F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FB2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66BED344" w14:textId="77777777" w:rsidTr="00AE4854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A2DB2B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4D379C70" w14:textId="77777777" w:rsidTr="00AE4854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BBBEF4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5A997C04" w14:textId="6E073DBA" w:rsidR="00E20256" w:rsidRPr="005A4731" w:rsidRDefault="00056F4E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04137D" w:rsidRPr="00852EF1" w14:paraId="61298CF2" w14:textId="77777777" w:rsidTr="00530D71">
        <w:trPr>
          <w:trHeight w:hRule="exact" w:val="20"/>
          <w:jc w:val="center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3BC381D" w14:textId="77777777" w:rsidR="0004137D" w:rsidRDefault="0004137D">
            <w:pPr>
              <w:rPr>
                <w:sz w:val="2"/>
              </w:rPr>
            </w:pPr>
            <w:bookmarkStart w:id="0" w:name="_0e39fcf0_cce1_4829_b27d_e56f2829d26a"/>
            <w:bookmarkStart w:id="1" w:name="_f6a2a7eb_b103_4d3a_972d_c4ba62027a63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C1A547" w14:textId="77777777" w:rsidR="0004137D" w:rsidRDefault="0004137D">
            <w:pPr>
              <w:rPr>
                <w:sz w:val="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EE4845" w14:textId="77777777" w:rsidR="0004137D" w:rsidRDefault="0004137D">
            <w:pPr>
              <w:rPr>
                <w:sz w:val="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5750BD" w14:textId="77777777" w:rsidR="0004137D" w:rsidRDefault="0004137D">
            <w:pPr>
              <w:rPr>
                <w:sz w:val="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C13C0E" w14:textId="77777777" w:rsidR="0004137D" w:rsidRDefault="0004137D">
            <w:pPr>
              <w:rPr>
                <w:sz w:val="2"/>
              </w:rPr>
            </w:pPr>
          </w:p>
        </w:tc>
      </w:tr>
      <w:tr w:rsidR="0004137D" w:rsidRPr="00852EF1" w14:paraId="7217965D" w14:textId="77777777" w:rsidTr="00530D71">
        <w:trPr>
          <w:trHeight w:val="288"/>
          <w:jc w:val="center"/>
        </w:trPr>
        <w:tc>
          <w:tcPr>
            <w:tcW w:w="5760" w:type="dxa"/>
          </w:tcPr>
          <w:p w14:paraId="12111208" w14:textId="77777777" w:rsidR="0004137D" w:rsidRPr="00852EF1" w:rsidRDefault="0004137D" w:rsidP="00E61A58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33ED88E2" w14:textId="77777777" w:rsidR="0004137D" w:rsidRPr="00852EF1" w:rsidRDefault="0004137D" w:rsidP="00E61A58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3AA926FC" w14:textId="77777777" w:rsidR="0004137D" w:rsidRPr="00852EF1" w:rsidRDefault="0004137D" w:rsidP="00E61A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06496612" w14:textId="77777777" w:rsidR="0004137D" w:rsidRPr="00852EF1" w:rsidRDefault="0004137D" w:rsidP="00E61A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48DD6FD2" w14:textId="77777777" w:rsidR="0004137D" w:rsidRDefault="0004137D" w:rsidP="00E61A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04137D" w14:paraId="5BBE1466" w14:textId="77777777" w:rsidTr="00530D71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06E24" w14:textId="77777777" w:rsidR="0004137D" w:rsidRDefault="0004137D" w:rsidP="00E61A58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course:</w:t>
            </w:r>
          </w:p>
        </w:tc>
      </w:tr>
      <w:tr w:rsidR="0004137D" w14:paraId="454E6029" w14:textId="77777777" w:rsidTr="00530D71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52C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Enterprise Resource Planning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3D6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ERP 2110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430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168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92B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2A85BFF6" w14:textId="77777777" w:rsidTr="00530D71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6ACBE10E" w14:textId="77777777" w:rsidR="0004137D" w:rsidRPr="007C2CDD" w:rsidRDefault="0004137D" w:rsidP="00E61A58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 of the following courses:</w:t>
            </w:r>
          </w:p>
        </w:tc>
      </w:tr>
      <w:tr w:rsidR="0004137D" w14:paraId="4DF8143E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D2B" w14:textId="77777777" w:rsidR="0004137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Accounting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B6D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1210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882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A36D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4A2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43583C8D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CC0" w14:textId="77777777" w:rsidR="0004137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 Accounting and Finance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D82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 MGT 2211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9D6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5DFC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782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1DEB70B2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BB26" w14:textId="77777777" w:rsidR="0004137D" w:rsidRPr="0004137D" w:rsidRDefault="0004137D" w:rsidP="00E61A58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 or more of the following courses: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3770C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E3D3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F2CEAD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BEF7F17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200ED77F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03F" w14:textId="77777777" w:rsidR="0004137D" w:rsidRPr="00E95486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 Software Development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AF2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ERP4120 (4001)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BB6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7C4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250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45727C99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435" w14:textId="14B580D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Enterprise Resource Planning Systems Design and Implementation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3A0" w14:textId="17BC086C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A08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4A1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884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805" w14:paraId="72677748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AED8" w14:textId="6509AC7A" w:rsidR="002A0805" w:rsidRPr="00D247B6" w:rsidRDefault="002A0805" w:rsidP="00E61A58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7B6">
              <w:rPr>
                <w:rFonts w:ascii="Arial" w:hAnsi="Arial" w:cs="Arial"/>
                <w:b/>
                <w:bCs/>
                <w:sz w:val="20"/>
                <w:szCs w:val="20"/>
              </w:rPr>
              <w:t>The remainder of the 15 credits must be from the following courses</w:t>
            </w:r>
            <w:r w:rsidR="00D247B6" w:rsidRPr="00D247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F6E6970" w14:textId="77777777" w:rsidR="002A0805" w:rsidRDefault="002A0805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FC6C7" w14:textId="77777777" w:rsidR="002A0805" w:rsidRPr="00FD74B4" w:rsidRDefault="002A0805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9901" w14:textId="77777777" w:rsidR="002A0805" w:rsidRPr="007C2CDD" w:rsidRDefault="002A0805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23FBDF6" w14:textId="77777777" w:rsidR="002A0805" w:rsidRPr="007C2CDD" w:rsidRDefault="002A0805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7B6" w14:paraId="0E3881FB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702" w14:textId="707AFF8D" w:rsidR="00D247B6" w:rsidRDefault="00D247B6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Enterprise Decision Dashboard Prototyping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26F" w14:textId="664E3758" w:rsidR="00D247B6" w:rsidRDefault="00D247B6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4220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AB1" w14:textId="61AE0BC6" w:rsidR="00D247B6" w:rsidRPr="00FD74B4" w:rsidRDefault="00D247B6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77F" w14:textId="77777777" w:rsidR="00D247B6" w:rsidRPr="007C2CDD" w:rsidRDefault="00D247B6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BE4" w14:textId="77777777" w:rsidR="00D247B6" w:rsidRPr="007C2CDD" w:rsidRDefault="00D247B6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51C3B3D7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1F5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95486">
              <w:rPr>
                <w:rFonts w:ascii="Arial" w:hAnsi="Arial" w:cs="Arial"/>
                <w:sz w:val="20"/>
                <w:szCs w:val="20"/>
              </w:rPr>
              <w:t>Customer Relationship Management in ERP Environment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ED1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4610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8777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40D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375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4CA001C9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2C2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95486">
              <w:rPr>
                <w:rFonts w:ascii="Arial" w:hAnsi="Arial" w:cs="Arial"/>
                <w:sz w:val="20"/>
                <w:szCs w:val="20"/>
              </w:rPr>
              <w:t>ERP in Small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954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mid-size</w:t>
            </w:r>
            <w:r w:rsidRPr="00E95486">
              <w:rPr>
                <w:rFonts w:ascii="Arial" w:hAnsi="Arial" w:cs="Arial"/>
                <w:sz w:val="20"/>
                <w:szCs w:val="20"/>
              </w:rPr>
              <w:t xml:space="preserve"> Enterprises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CA4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5130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C90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2E4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F9B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1481A0E4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C1D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95486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hAnsi="Arial" w:cs="Arial"/>
                <w:sz w:val="20"/>
                <w:szCs w:val="20"/>
              </w:rPr>
              <w:t xml:space="preserve">Dashboard, Scorecard and </w:t>
            </w:r>
            <w:r w:rsidRPr="00E95486">
              <w:rPr>
                <w:rFonts w:ascii="Arial" w:hAnsi="Arial" w:cs="Arial"/>
                <w:sz w:val="20"/>
                <w:szCs w:val="20"/>
              </w:rPr>
              <w:t>Data Visualization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42F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C23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51E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7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10E36761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189A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95486">
              <w:rPr>
                <w:rFonts w:ascii="Arial" w:hAnsi="Arial" w:cs="Arial"/>
                <w:sz w:val="20"/>
                <w:szCs w:val="20"/>
              </w:rPr>
              <w:t>Enterprise Application Development and Software 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A9E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FDBD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1A4B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8E4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7F0949A6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426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95486">
              <w:rPr>
                <w:rFonts w:ascii="Arial" w:hAnsi="Arial" w:cs="Arial"/>
                <w:sz w:val="20"/>
                <w:szCs w:val="20"/>
              </w:rPr>
              <w:t>Supply Chain Management Systems in</w:t>
            </w:r>
            <w:r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Pr="00E95486">
              <w:rPr>
                <w:rFonts w:ascii="Arial" w:hAnsi="Arial" w:cs="Arial"/>
                <w:sz w:val="20"/>
                <w:szCs w:val="20"/>
              </w:rPr>
              <w:t xml:space="preserve"> ERP Environment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3AE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067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BE9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34D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08A6DA8F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6CDA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Business Intelligence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14D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 5410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31A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4E6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E32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1D49FF3E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3FD" w14:textId="77777777" w:rsidR="0004137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 System Administration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1B1" w14:textId="77777777" w:rsidR="0004137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 5510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04B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418A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23D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7D" w14:paraId="04789C3A" w14:textId="77777777" w:rsidTr="00530D71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007" w14:textId="77777777" w:rsidR="0004137D" w:rsidRPr="00FD74B4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Data Warehouses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05B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4444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954B" w14:textId="77777777" w:rsidR="0004137D" w:rsidRPr="00FD74B4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4DF7" w14:textId="77777777" w:rsidR="0004137D" w:rsidRPr="007C2CDD" w:rsidRDefault="0004137D" w:rsidP="00E61A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FE7" w14:textId="77777777" w:rsidR="0004137D" w:rsidRPr="007C2CDD" w:rsidRDefault="0004137D" w:rsidP="00E61A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220DFF3D" w14:textId="77777777" w:rsidR="0004137D" w:rsidRDefault="0004137D"/>
    <w:sectPr w:rsidR="0004137D" w:rsidSect="00AE4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A5B7" w14:textId="77777777" w:rsidR="00957693" w:rsidRDefault="00957693" w:rsidP="006A63C2">
      <w:r>
        <w:separator/>
      </w:r>
    </w:p>
  </w:endnote>
  <w:endnote w:type="continuationSeparator" w:id="0">
    <w:p w14:paraId="1C0A2713" w14:textId="77777777" w:rsidR="00957693" w:rsidRDefault="00957693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52CD" w14:textId="77777777" w:rsidR="00D247B6" w:rsidRDefault="00D24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33415497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C3F429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F7A9B1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9CA52A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4D78EDA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65D22D47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56FE8B" w14:textId="31CA95B4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056F4E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6070049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46D1CDA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28F8A4A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0D40C8A4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1FF1FB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393075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8CA629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0CF56C6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1F2253A1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95E05D6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77129671" w14:textId="69EEF94A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D247B6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D247B6">
            <w:rPr>
              <w:rFonts w:ascii="Arial" w:hAnsi="Arial" w:cs="Arial"/>
              <w:sz w:val="16"/>
              <w:szCs w:val="16"/>
            </w:rPr>
            <w:t>17</w:t>
          </w:r>
          <w:r w:rsidR="00E47DF4">
            <w:rPr>
              <w:rFonts w:ascii="Arial" w:hAnsi="Arial" w:cs="Arial"/>
              <w:sz w:val="16"/>
              <w:szCs w:val="16"/>
            </w:rPr>
            <w:t>/</w:t>
          </w:r>
          <w:r w:rsidR="005A4731">
            <w:rPr>
              <w:rFonts w:ascii="Arial" w:hAnsi="Arial" w:cs="Arial"/>
              <w:sz w:val="16"/>
              <w:szCs w:val="16"/>
            </w:rPr>
            <w:t>202</w:t>
          </w:r>
          <w:r w:rsidR="00D247B6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02EF1498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3571" w14:textId="77777777" w:rsidR="00D247B6" w:rsidRDefault="00D24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E3F9" w14:textId="77777777" w:rsidR="00957693" w:rsidRDefault="00957693" w:rsidP="006A63C2">
      <w:r>
        <w:separator/>
      </w:r>
    </w:p>
  </w:footnote>
  <w:footnote w:type="continuationSeparator" w:id="0">
    <w:p w14:paraId="08F45A2C" w14:textId="77777777" w:rsidR="00957693" w:rsidRDefault="00957693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A345" w14:textId="77777777" w:rsidR="00D247B6" w:rsidRDefault="00D24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A854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957693">
      <w:rPr>
        <w:sz w:val="32"/>
        <w:szCs w:val="32"/>
      </w:rPr>
      <w:t>Enterprise Resource Planning</w:t>
    </w:r>
  </w:p>
  <w:p w14:paraId="0B98938F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722361A2" w14:textId="0C908839" w:rsidR="00295D2D" w:rsidRPr="00181147" w:rsidRDefault="00295D2D" w:rsidP="00151DE0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526566FB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4726" w14:textId="77777777" w:rsidR="00D247B6" w:rsidRDefault="00D24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bc0NbMwNDOxMLNU0lEKTi0uzszPAykwqgUAszge3iwAAAA="/>
  </w:docVars>
  <w:rsids>
    <w:rsidRoot w:val="00957693"/>
    <w:rsid w:val="00002887"/>
    <w:rsid w:val="000035F7"/>
    <w:rsid w:val="0004137D"/>
    <w:rsid w:val="00056F4E"/>
    <w:rsid w:val="0009076D"/>
    <w:rsid w:val="000A1539"/>
    <w:rsid w:val="000D5DAF"/>
    <w:rsid w:val="001431C4"/>
    <w:rsid w:val="001460C8"/>
    <w:rsid w:val="00151DE0"/>
    <w:rsid w:val="0017068D"/>
    <w:rsid w:val="00187066"/>
    <w:rsid w:val="001A0671"/>
    <w:rsid w:val="001B6BC9"/>
    <w:rsid w:val="001E16AF"/>
    <w:rsid w:val="00230B31"/>
    <w:rsid w:val="0024213E"/>
    <w:rsid w:val="00295D2D"/>
    <w:rsid w:val="002A0805"/>
    <w:rsid w:val="002E1E43"/>
    <w:rsid w:val="002F15A0"/>
    <w:rsid w:val="00301255"/>
    <w:rsid w:val="00374D4D"/>
    <w:rsid w:val="003A30E2"/>
    <w:rsid w:val="00404646"/>
    <w:rsid w:val="0041623D"/>
    <w:rsid w:val="00442929"/>
    <w:rsid w:val="00462708"/>
    <w:rsid w:val="00467F51"/>
    <w:rsid w:val="00481619"/>
    <w:rsid w:val="004C1B3A"/>
    <w:rsid w:val="0052334E"/>
    <w:rsid w:val="00530D71"/>
    <w:rsid w:val="00595949"/>
    <w:rsid w:val="005A4731"/>
    <w:rsid w:val="005A6685"/>
    <w:rsid w:val="005E70BB"/>
    <w:rsid w:val="00623115"/>
    <w:rsid w:val="0064334D"/>
    <w:rsid w:val="0067008B"/>
    <w:rsid w:val="006817A7"/>
    <w:rsid w:val="006A63C2"/>
    <w:rsid w:val="006B16EC"/>
    <w:rsid w:val="006D70FA"/>
    <w:rsid w:val="00703C9E"/>
    <w:rsid w:val="00704030"/>
    <w:rsid w:val="00705945"/>
    <w:rsid w:val="00706120"/>
    <w:rsid w:val="007106E9"/>
    <w:rsid w:val="007160E5"/>
    <w:rsid w:val="007C2CDD"/>
    <w:rsid w:val="007C4A5E"/>
    <w:rsid w:val="00804366"/>
    <w:rsid w:val="00817C32"/>
    <w:rsid w:val="0082526D"/>
    <w:rsid w:val="00831CB2"/>
    <w:rsid w:val="00852EF1"/>
    <w:rsid w:val="0086270A"/>
    <w:rsid w:val="00863D78"/>
    <w:rsid w:val="00867D7F"/>
    <w:rsid w:val="008C018D"/>
    <w:rsid w:val="008C40AA"/>
    <w:rsid w:val="009170D0"/>
    <w:rsid w:val="009468F2"/>
    <w:rsid w:val="00951A43"/>
    <w:rsid w:val="009573F7"/>
    <w:rsid w:val="00957693"/>
    <w:rsid w:val="00957A0D"/>
    <w:rsid w:val="00994BA8"/>
    <w:rsid w:val="009C0B67"/>
    <w:rsid w:val="009C3CE9"/>
    <w:rsid w:val="009C4496"/>
    <w:rsid w:val="00A725BF"/>
    <w:rsid w:val="00AA627C"/>
    <w:rsid w:val="00AC73A3"/>
    <w:rsid w:val="00AD299B"/>
    <w:rsid w:val="00AE4854"/>
    <w:rsid w:val="00B14302"/>
    <w:rsid w:val="00B1653E"/>
    <w:rsid w:val="00B20E1A"/>
    <w:rsid w:val="00B36CF4"/>
    <w:rsid w:val="00B74364"/>
    <w:rsid w:val="00B744F5"/>
    <w:rsid w:val="00B81432"/>
    <w:rsid w:val="00BA0F96"/>
    <w:rsid w:val="00BD02C3"/>
    <w:rsid w:val="00BD559D"/>
    <w:rsid w:val="00BE6504"/>
    <w:rsid w:val="00C24D5D"/>
    <w:rsid w:val="00C25EF4"/>
    <w:rsid w:val="00C36ED6"/>
    <w:rsid w:val="00C4544F"/>
    <w:rsid w:val="00C71BCC"/>
    <w:rsid w:val="00CA1D3A"/>
    <w:rsid w:val="00D04F55"/>
    <w:rsid w:val="00D06DEF"/>
    <w:rsid w:val="00D247B6"/>
    <w:rsid w:val="00D50CE1"/>
    <w:rsid w:val="00D70323"/>
    <w:rsid w:val="00D94DBC"/>
    <w:rsid w:val="00DB1982"/>
    <w:rsid w:val="00DC640B"/>
    <w:rsid w:val="00E06A48"/>
    <w:rsid w:val="00E07AE8"/>
    <w:rsid w:val="00E20256"/>
    <w:rsid w:val="00E23B58"/>
    <w:rsid w:val="00E47DF4"/>
    <w:rsid w:val="00E52159"/>
    <w:rsid w:val="00E62FDC"/>
    <w:rsid w:val="00F27014"/>
    <w:rsid w:val="00F43C46"/>
    <w:rsid w:val="00F5153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D1AC3EC"/>
  <w15:docId w15:val="{FB385EFE-98B4-4C57-B50A-A6C28B6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60</TotalTime>
  <Pages>1</Pages>
  <Words>172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2024-09-24T20:46:00Z</cp:lastPrinted>
  <dcterms:created xsi:type="dcterms:W3CDTF">2025-06-17T14:32:00Z</dcterms:created>
  <dcterms:modified xsi:type="dcterms:W3CDTF">2025-08-26T16:51:00Z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a077506f59fd778b27da2fe1ea4f344bc6eeeee6a91e1c42408aba3377fbd412</vt:lpwstr>
  </property>
</Properties>
</file>